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r w:rsidR="00E72262">
        <w:fldChar w:fldCharType="begin"/>
      </w:r>
      <w:r w:rsidR="00E72262">
        <w:instrText xml:space="preserve"> DOCVARIABLE  AktNr  \* MERGEFORMAT </w:instrText>
      </w:r>
      <w:r w:rsidR="00E72262">
        <w:fldChar w:fldCharType="separate"/>
      </w:r>
      <w:r w:rsidR="00BE7B73">
        <w:t>XXX/538/IX/2026</w:t>
      </w:r>
      <w:r w:rsidR="00E72262">
        <w:fldChar w:fldCharType="end"/>
      </w:r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BE7B73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BE7B73">
              <w:rPr>
                <w:b/>
                <w:sz w:val="24"/>
                <w:szCs w:val="24"/>
              </w:rPr>
              <w:t>określenia kryteriów rekrutacji do klas pierwszych ogólnodostępnych</w:t>
            </w:r>
            <w:r w:rsidR="00805EEE">
              <w:rPr>
                <w:b/>
                <w:sz w:val="24"/>
                <w:szCs w:val="24"/>
              </w:rPr>
              <w:t xml:space="preserve"> i </w:t>
            </w:r>
            <w:r w:rsidR="00BE7B73">
              <w:rPr>
                <w:b/>
                <w:sz w:val="24"/>
                <w:szCs w:val="24"/>
              </w:rPr>
              <w:t>integracyjnych (wyłącznie</w:t>
            </w:r>
            <w:r w:rsidR="00805EEE">
              <w:rPr>
                <w:b/>
                <w:sz w:val="24"/>
                <w:szCs w:val="24"/>
              </w:rPr>
              <w:t xml:space="preserve"> w </w:t>
            </w:r>
            <w:r w:rsidR="00BE7B73">
              <w:rPr>
                <w:b/>
                <w:sz w:val="24"/>
                <w:szCs w:val="24"/>
              </w:rPr>
              <w:t>odniesieniu do uczniów nieposiadających orzeczenia</w:t>
            </w:r>
            <w:r w:rsidR="00805EEE">
              <w:rPr>
                <w:b/>
                <w:sz w:val="24"/>
                <w:szCs w:val="24"/>
              </w:rPr>
              <w:t xml:space="preserve"> o </w:t>
            </w:r>
            <w:r w:rsidR="00BE7B73">
              <w:rPr>
                <w:b/>
                <w:sz w:val="24"/>
                <w:szCs w:val="24"/>
              </w:rPr>
              <w:t>potrzebie kształcenia specjalnego) szkół podstawowych prowadzonych przez Miasto Poznań dla kandydatów zamieszkałych poza obwodem danej szkoły, ustalenia liczby punktów za każde</w:t>
            </w:r>
            <w:r w:rsidR="00805EEE">
              <w:rPr>
                <w:b/>
                <w:sz w:val="24"/>
                <w:szCs w:val="24"/>
              </w:rPr>
              <w:t xml:space="preserve"> z </w:t>
            </w:r>
            <w:r w:rsidR="00BE7B73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E7B73">
        <w:rPr>
          <w:color w:val="000000"/>
          <w:sz w:val="24"/>
          <w:szCs w:val="24"/>
        </w:rPr>
        <w:t>Na podstawie art. 133 ust. 2, 3, 6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związku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art. 29 ust. 2 pkt 1 ustawy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14 grudnia 2016 r. Prawo oświatowe (t. j. Dz. U.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2025 r. poz. 1043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proofErr w:type="spellStart"/>
      <w:r w:rsidRPr="00BE7B73">
        <w:rPr>
          <w:color w:val="000000"/>
          <w:sz w:val="24"/>
          <w:szCs w:val="24"/>
        </w:rPr>
        <w:t>późn</w:t>
      </w:r>
      <w:proofErr w:type="spellEnd"/>
      <w:r w:rsidRPr="00BE7B73">
        <w:rPr>
          <w:color w:val="000000"/>
          <w:sz w:val="24"/>
          <w:szCs w:val="24"/>
        </w:rPr>
        <w:t>. zm.) uchwala się, co następuje:</w:t>
      </w:r>
    </w:p>
    <w:p w:rsidR="00BE7B73" w:rsidRDefault="00BE7B73" w:rsidP="00BE7B73">
      <w:pPr>
        <w:spacing w:line="360" w:lineRule="auto"/>
        <w:jc w:val="both"/>
        <w:rPr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Pr="00BE7B73" w:rsidRDefault="00BE7B73" w:rsidP="00BE7B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7B73">
        <w:rPr>
          <w:color w:val="000000"/>
          <w:sz w:val="24"/>
          <w:szCs w:val="24"/>
        </w:rPr>
        <w:t>W postępowaniu rekrutacyjnym do klas pierwszych</w:t>
      </w:r>
      <w:r w:rsidRPr="00BE7B73">
        <w:rPr>
          <w:b/>
          <w:bCs/>
          <w:color w:val="000000"/>
          <w:sz w:val="24"/>
          <w:szCs w:val="24"/>
        </w:rPr>
        <w:t xml:space="preserve"> </w:t>
      </w:r>
      <w:r w:rsidRPr="00BE7B73">
        <w:rPr>
          <w:color w:val="000000"/>
          <w:sz w:val="24"/>
          <w:szCs w:val="24"/>
        </w:rPr>
        <w:t>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3138"/>
        <w:gridCol w:w="2469"/>
        <w:gridCol w:w="2887"/>
      </w:tblGrid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zamieszkanie kandydata na terenie Poznania 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10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uczęszczanie przez kandydata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 roku szkolnym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poprzedzającym rok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rozpoczęcia nauki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klasie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pierwszej do przedszkola w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danym zespole szkół lub do oddziału przedszkolnego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danej szkole podstawowej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rodzeństwo kandydata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roku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szkolnym, na który prowadzona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jest rekrutacja, będzie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uczęszczało do danej szkoły lub zespołu szkół, zespołu szkolno-przedszkolnego,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którego skład wchodzi dana szkoła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podstawowa 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14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oboje rodziców/opiekunów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prawnych rozliczyło podatek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dochodowy od osób fizycznych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za miniony rok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gminie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Poznań – kryterium stosuje się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również do rodzica/opiekuna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prawnego samotnie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wychowującego dziecko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29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przypadku zeznania elektronicznego wraz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z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wielodzietność rodziny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kandydata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 punkty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wskazanie przez kandydata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klasy integracyjnej (dotyczy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szkoły,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której planowane jest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otwarcie klasy integracyjnej)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3 punkty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</w:tbl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7B73">
        <w:rPr>
          <w:color w:val="000000"/>
          <w:sz w:val="24"/>
          <w:szCs w:val="24"/>
        </w:rPr>
        <w:t>Traci moc uchwała Nr LVIII/1077/VIII/2022 Rady Miasta Poznania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18 stycznia 2022 r.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sprawie określenia kryteriów rekrutacji do klas pierwszych 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 prowadzonych przez Miasto Poznań, dla kandydatów zamieszkałych poza obwodem danej szkoły, ustalenia liczby punktów za każde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tych kryteriów oraz dokumentów niezbędnych do ich potwierdzenia.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7B73">
        <w:rPr>
          <w:color w:val="000000"/>
          <w:sz w:val="24"/>
          <w:szCs w:val="24"/>
        </w:rPr>
        <w:t>Wykonanie uchwały powierza się Prezydentowi Miasta Poznania.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4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7B73">
        <w:rPr>
          <w:color w:val="000000"/>
          <w:sz w:val="24"/>
          <w:szCs w:val="24"/>
        </w:rPr>
        <w:t>Uchwała wchodzi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życie po upływie 14 dni od dnia ogłoszenia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Dzienniku Urzędowym Województwa Wielkopolskiego.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BE7B73" w:rsidRP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BE7B73" w:rsidRPr="00BE7B73" w:rsidSect="00BE7B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262" w:rsidRDefault="00E72262">
      <w:r>
        <w:separator/>
      </w:r>
    </w:p>
  </w:endnote>
  <w:endnote w:type="continuationSeparator" w:id="0">
    <w:p w:rsidR="00E72262" w:rsidRDefault="00E7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62" w:rsidRDefault="00E72262">
      <w:r>
        <w:separator/>
      </w:r>
    </w:p>
  </w:footnote>
  <w:footnote w:type="continuationSeparator" w:id="0">
    <w:p w:rsidR="00E72262" w:rsidRDefault="00E7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20 stycznia 2026 r."/>
    <w:docVar w:name="AktNr" w:val="XXX/538/IX/2026"/>
    <w:docVar w:name="Sprawa" w:val="określenia kryteriów rekrutacji do klas pierwszych ogólnodostępnych i integracyjnych (wyłącznie w odniesieniu do uczniów nieposiadających orzeczenia o potrzebie kształcenia specjalnego) szkół podstawowych prowadzonych przez Miasto Poznań dla kandydatów zamieszkałych poza obwodem danej szkoły, ustalenia liczby punktów za każde z tych kryteriów oraz dokumentów niezbędnych do ich potwierdzenia."/>
  </w:docVars>
  <w:rsids>
    <w:rsidRoot w:val="00BE7B73"/>
    <w:rsid w:val="00021F69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1F83"/>
    <w:rsid w:val="005E453F"/>
    <w:rsid w:val="0065477E"/>
    <w:rsid w:val="00701C48"/>
    <w:rsid w:val="00757A79"/>
    <w:rsid w:val="00805EEE"/>
    <w:rsid w:val="00853287"/>
    <w:rsid w:val="00860838"/>
    <w:rsid w:val="009632D1"/>
    <w:rsid w:val="009773E3"/>
    <w:rsid w:val="00993B03"/>
    <w:rsid w:val="00A0381A"/>
    <w:rsid w:val="00A209FF"/>
    <w:rsid w:val="00A745FF"/>
    <w:rsid w:val="00A8008C"/>
    <w:rsid w:val="00AA184A"/>
    <w:rsid w:val="00AF41A7"/>
    <w:rsid w:val="00B020FA"/>
    <w:rsid w:val="00B617BB"/>
    <w:rsid w:val="00BA113A"/>
    <w:rsid w:val="00BB3401"/>
    <w:rsid w:val="00BB7F84"/>
    <w:rsid w:val="00BE7B73"/>
    <w:rsid w:val="00BF281F"/>
    <w:rsid w:val="00C0551A"/>
    <w:rsid w:val="00C12AB3"/>
    <w:rsid w:val="00C5423F"/>
    <w:rsid w:val="00C63EB0"/>
    <w:rsid w:val="00CB075A"/>
    <w:rsid w:val="00CD3B7B"/>
    <w:rsid w:val="00CE5304"/>
    <w:rsid w:val="00D22089"/>
    <w:rsid w:val="00D42DE7"/>
    <w:rsid w:val="00D672EE"/>
    <w:rsid w:val="00DD3438"/>
    <w:rsid w:val="00DE1D61"/>
    <w:rsid w:val="00E24913"/>
    <w:rsid w:val="00E30060"/>
    <w:rsid w:val="00E33454"/>
    <w:rsid w:val="00E72262"/>
    <w:rsid w:val="00E72BC5"/>
    <w:rsid w:val="00ED0AD3"/>
    <w:rsid w:val="00F61F3F"/>
    <w:rsid w:val="00F71744"/>
    <w:rsid w:val="00F73F66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67BA-7E96-4742-B2C7-2E89F29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keg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0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Karolina Kegel</dc:creator>
  <cp:keywords/>
  <cp:lastModifiedBy>Marzena Piotrowiak</cp:lastModifiedBy>
  <cp:revision>2</cp:revision>
  <cp:lastPrinted>2003-01-09T12:40:00Z</cp:lastPrinted>
  <dcterms:created xsi:type="dcterms:W3CDTF">2026-02-11T07:30:00Z</dcterms:created>
  <dcterms:modified xsi:type="dcterms:W3CDTF">2026-02-11T07:30:00Z</dcterms:modified>
</cp:coreProperties>
</file>